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77" w:rsidRDefault="00340777" w:rsidP="00CE3D46">
      <w:pPr>
        <w:jc w:val="center"/>
        <w:rPr>
          <w:b/>
          <w:sz w:val="32"/>
          <w:szCs w:val="32"/>
        </w:rPr>
      </w:pPr>
    </w:p>
    <w:p w:rsidR="00CE3D46" w:rsidRPr="00A92BEE" w:rsidRDefault="00CE3D46" w:rsidP="00CE3D46">
      <w:pPr>
        <w:jc w:val="center"/>
        <w:rPr>
          <w:b/>
          <w:sz w:val="32"/>
          <w:szCs w:val="32"/>
        </w:rPr>
      </w:pPr>
      <w:r w:rsidRPr="00A92BEE">
        <w:rPr>
          <w:b/>
          <w:sz w:val="32"/>
          <w:szCs w:val="32"/>
        </w:rPr>
        <w:t>Declaration of</w:t>
      </w:r>
      <w:r>
        <w:rPr>
          <w:b/>
          <w:sz w:val="32"/>
          <w:szCs w:val="32"/>
        </w:rPr>
        <w:t xml:space="preserve"> </w:t>
      </w:r>
      <w:r w:rsidRPr="00A92BEE">
        <w:rPr>
          <w:b/>
          <w:sz w:val="32"/>
          <w:szCs w:val="32"/>
        </w:rPr>
        <w:t>State of Local Emergency</w:t>
      </w:r>
    </w:p>
    <w:p w:rsidR="00CE3D46" w:rsidRPr="00A92BEE" w:rsidRDefault="00CE3D46" w:rsidP="00CE3D46">
      <w:pPr>
        <w:jc w:val="center"/>
        <w:rPr>
          <w:b/>
          <w:sz w:val="32"/>
          <w:szCs w:val="32"/>
        </w:rPr>
      </w:pPr>
    </w:p>
    <w:p w:rsidR="00CE3D46" w:rsidRPr="00A92BEE" w:rsidRDefault="00CE3D46" w:rsidP="00CE3D46">
      <w:pPr>
        <w:rPr>
          <w:sz w:val="32"/>
          <w:szCs w:val="32"/>
        </w:rPr>
      </w:pPr>
    </w:p>
    <w:p w:rsidR="00CE3D46" w:rsidRPr="006B1105" w:rsidRDefault="00CE3D46" w:rsidP="00CE3D46"/>
    <w:p w:rsidR="00CE3D46" w:rsidRPr="00340777" w:rsidRDefault="00CE3D46" w:rsidP="00CE3D46">
      <w:pPr>
        <w:rPr>
          <w:szCs w:val="22"/>
        </w:rPr>
      </w:pPr>
      <w:r w:rsidRPr="00340777">
        <w:rPr>
          <w:szCs w:val="22"/>
        </w:rPr>
        <w:t xml:space="preserve">WHEREAS </w:t>
      </w:r>
      <w:r w:rsidR="00157D11">
        <w:rPr>
          <w:i/>
          <w:szCs w:val="22"/>
        </w:rPr>
        <w:t>due to a wildfire</w:t>
      </w:r>
      <w:r w:rsidR="0089492D" w:rsidRPr="00340777">
        <w:rPr>
          <w:i/>
          <w:szCs w:val="22"/>
        </w:rPr>
        <w:t xml:space="preserve"> in </w:t>
      </w:r>
      <w:r w:rsidR="0067006D" w:rsidRPr="00340777">
        <w:rPr>
          <w:i/>
          <w:szCs w:val="22"/>
        </w:rPr>
        <w:t>El</w:t>
      </w:r>
      <w:r w:rsidR="00F34337" w:rsidRPr="00340777">
        <w:rPr>
          <w:i/>
          <w:szCs w:val="22"/>
        </w:rPr>
        <w:t xml:space="preserve">ectoral Area </w:t>
      </w:r>
      <w:r w:rsidR="00F34337" w:rsidRPr="00C36418">
        <w:rPr>
          <w:i/>
          <w:szCs w:val="22"/>
        </w:rPr>
        <w:t>“</w:t>
      </w:r>
      <w:r w:rsidR="00D112E0">
        <w:rPr>
          <w:i/>
          <w:szCs w:val="22"/>
        </w:rPr>
        <w:t>B</w:t>
      </w:r>
      <w:r w:rsidR="005305EA" w:rsidRPr="00C36418">
        <w:rPr>
          <w:i/>
          <w:szCs w:val="22"/>
        </w:rPr>
        <w:t>”</w:t>
      </w:r>
      <w:r w:rsidR="005305EA" w:rsidRPr="00340777">
        <w:rPr>
          <w:i/>
          <w:szCs w:val="22"/>
        </w:rPr>
        <w:t xml:space="preserve"> and the imminent</w:t>
      </w:r>
      <w:r w:rsidR="0067006D" w:rsidRPr="00340777">
        <w:rPr>
          <w:i/>
          <w:szCs w:val="22"/>
        </w:rPr>
        <w:t xml:space="preserve"> threat to life and property</w:t>
      </w:r>
      <w:r w:rsidRPr="00340777">
        <w:rPr>
          <w:szCs w:val="22"/>
        </w:rPr>
        <w:t>;</w:t>
      </w:r>
      <w:r w:rsidR="006954D0" w:rsidRPr="00340777">
        <w:rPr>
          <w:szCs w:val="22"/>
        </w:rPr>
        <w:t xml:space="preserve"> and,</w:t>
      </w:r>
    </w:p>
    <w:p w:rsidR="00CE3D46" w:rsidRPr="00340777" w:rsidRDefault="00CE3D46" w:rsidP="00CE3D46">
      <w:pPr>
        <w:rPr>
          <w:szCs w:val="22"/>
        </w:rPr>
      </w:pPr>
    </w:p>
    <w:p w:rsidR="00CE3D46" w:rsidRPr="00340777" w:rsidRDefault="005305EA" w:rsidP="00CE3D46">
      <w:pPr>
        <w:rPr>
          <w:szCs w:val="22"/>
        </w:rPr>
      </w:pPr>
      <w:r w:rsidRPr="00340777">
        <w:rPr>
          <w:szCs w:val="22"/>
        </w:rPr>
        <w:t xml:space="preserve">With the power authorized under </w:t>
      </w:r>
      <w:r w:rsidR="00CE3D46" w:rsidRPr="00340777">
        <w:rPr>
          <w:szCs w:val="22"/>
        </w:rPr>
        <w:t xml:space="preserve">Section 12 (1) of the </w:t>
      </w:r>
      <w:r w:rsidR="00CE3D46" w:rsidRPr="00340777">
        <w:rPr>
          <w:i/>
          <w:szCs w:val="22"/>
        </w:rPr>
        <w:t>Emergency Program Act</w:t>
      </w:r>
      <w:r w:rsidR="00CE3D46" w:rsidRPr="00340777">
        <w:rPr>
          <w:szCs w:val="22"/>
        </w:rPr>
        <w:t xml:space="preserve"> (RS, 1996, Chap 111) </w:t>
      </w:r>
      <w:r w:rsidRPr="00340777">
        <w:rPr>
          <w:szCs w:val="22"/>
        </w:rPr>
        <w:t xml:space="preserve">it is now declared </w:t>
      </w:r>
      <w:r w:rsidR="00CE3D46" w:rsidRPr="00340777">
        <w:rPr>
          <w:szCs w:val="22"/>
        </w:rPr>
        <w:t xml:space="preserve">that a state of local emergency exists in </w:t>
      </w:r>
      <w:r w:rsidR="001C0E7F" w:rsidRPr="00340777">
        <w:rPr>
          <w:szCs w:val="22"/>
        </w:rPr>
        <w:t xml:space="preserve">the </w:t>
      </w:r>
      <w:r w:rsidR="0067006D" w:rsidRPr="00340777">
        <w:rPr>
          <w:szCs w:val="22"/>
        </w:rPr>
        <w:t xml:space="preserve">RDOS </w:t>
      </w:r>
      <w:r w:rsidRPr="00340777">
        <w:rPr>
          <w:szCs w:val="22"/>
        </w:rPr>
        <w:t xml:space="preserve">for all of </w:t>
      </w:r>
      <w:r w:rsidR="009A12CA" w:rsidRPr="00340777">
        <w:rPr>
          <w:szCs w:val="22"/>
        </w:rPr>
        <w:t>Electoral Area “</w:t>
      </w:r>
      <w:r w:rsidR="00157D11">
        <w:rPr>
          <w:szCs w:val="22"/>
        </w:rPr>
        <w:t>A</w:t>
      </w:r>
      <w:r w:rsidR="0067006D" w:rsidRPr="00340777">
        <w:rPr>
          <w:szCs w:val="22"/>
        </w:rPr>
        <w:t>”</w:t>
      </w:r>
      <w:r w:rsidR="00CE3D46" w:rsidRPr="00340777">
        <w:rPr>
          <w:szCs w:val="22"/>
        </w:rPr>
        <w:t xml:space="preserve">; </w:t>
      </w:r>
    </w:p>
    <w:p w:rsidR="006954D0" w:rsidRPr="00340777" w:rsidRDefault="006954D0" w:rsidP="00CE3D46">
      <w:pPr>
        <w:rPr>
          <w:szCs w:val="22"/>
        </w:rPr>
      </w:pPr>
    </w:p>
    <w:p w:rsidR="00CE3D46" w:rsidRPr="00340777" w:rsidRDefault="005305EA" w:rsidP="00CE3D46">
      <w:pPr>
        <w:rPr>
          <w:szCs w:val="22"/>
        </w:rPr>
      </w:pPr>
      <w:r w:rsidRPr="00340777">
        <w:rPr>
          <w:szCs w:val="22"/>
        </w:rPr>
        <w:t>The State of Local Emergency commences immediately on</w:t>
      </w:r>
      <w:r w:rsidR="0089492D" w:rsidRPr="00340777">
        <w:rPr>
          <w:szCs w:val="22"/>
        </w:rPr>
        <w:t xml:space="preserve"> </w:t>
      </w:r>
      <w:r w:rsidR="00157D11">
        <w:rPr>
          <w:szCs w:val="22"/>
        </w:rPr>
        <w:t>July 29, 2023</w:t>
      </w:r>
      <w:r w:rsidR="00340777" w:rsidRPr="00340777">
        <w:rPr>
          <w:szCs w:val="22"/>
        </w:rPr>
        <w:t xml:space="preserve"> </w:t>
      </w:r>
      <w:r w:rsidRPr="00340777">
        <w:rPr>
          <w:szCs w:val="22"/>
        </w:rPr>
        <w:t>to remain in force for seven days until</w:t>
      </w:r>
      <w:r w:rsidR="00CE3D46" w:rsidRPr="00340777">
        <w:rPr>
          <w:szCs w:val="22"/>
        </w:rPr>
        <w:t xml:space="preserve"> date</w:t>
      </w:r>
      <w:r w:rsidR="00157D11">
        <w:rPr>
          <w:i/>
          <w:szCs w:val="22"/>
        </w:rPr>
        <w:t xml:space="preserve"> August 5</w:t>
      </w:r>
      <w:r w:rsidR="00C36418">
        <w:rPr>
          <w:i/>
          <w:szCs w:val="22"/>
        </w:rPr>
        <w:t xml:space="preserve">, 2023 </w:t>
      </w:r>
      <w:r w:rsidR="00CE3D46" w:rsidRPr="00340777">
        <w:rPr>
          <w:szCs w:val="22"/>
        </w:rPr>
        <w:t>at midnight</w:t>
      </w:r>
      <w:r w:rsidRPr="00340777">
        <w:rPr>
          <w:szCs w:val="22"/>
        </w:rPr>
        <w:t xml:space="preserve"> unless revoked</w:t>
      </w:r>
      <w:r w:rsidR="00CE3D46" w:rsidRPr="00340777">
        <w:rPr>
          <w:szCs w:val="22"/>
        </w:rPr>
        <w:t xml:space="preserve"> by order of </w:t>
      </w:r>
      <w:r w:rsidRPr="00340777">
        <w:rPr>
          <w:i/>
          <w:szCs w:val="22"/>
        </w:rPr>
        <w:t>Regional District of Okanagan-Similkameen</w:t>
      </w:r>
      <w:r w:rsidR="00CE3D46" w:rsidRPr="00340777">
        <w:rPr>
          <w:szCs w:val="22"/>
        </w:rPr>
        <w:t xml:space="preserve"> or the Minister responsible.</w:t>
      </w:r>
    </w:p>
    <w:p w:rsidR="00CE3D46" w:rsidRDefault="00CE3D46" w:rsidP="00CE3D46"/>
    <w:p w:rsidR="004E0F79" w:rsidRDefault="004E0F79" w:rsidP="00CE3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3E94" w:rsidRDefault="00D112E0" w:rsidP="00CE3D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i/>
          <w:u w:val="single"/>
        </w:rPr>
        <w:t>Mark Pendergraft</w:t>
      </w:r>
      <w:bookmarkEnd w:id="0"/>
    </w:p>
    <w:p w:rsidR="004E0F79" w:rsidRDefault="004E0F79" w:rsidP="00340777">
      <w:pPr>
        <w:ind w:right="131"/>
        <w:jc w:val="right"/>
        <w:rPr>
          <w:u w:val="single"/>
        </w:rPr>
      </w:pPr>
      <w:bookmarkStart w:id="1" w:name="_Hlk511304086"/>
    </w:p>
    <w:p w:rsidR="0089492D" w:rsidRDefault="0089492D" w:rsidP="00340777">
      <w:pPr>
        <w:ind w:right="131"/>
        <w:jc w:val="right"/>
      </w:pPr>
      <w:r w:rsidRPr="0089492D">
        <w:t xml:space="preserve">Mark Pendergraft </w:t>
      </w:r>
      <w:r w:rsidR="00340777">
        <w:t xml:space="preserve">  </w:t>
      </w:r>
    </w:p>
    <w:p w:rsidR="00CE3D46" w:rsidRPr="006B1105" w:rsidRDefault="00CE3D46" w:rsidP="00340777">
      <w:pPr>
        <w:jc w:val="right"/>
        <w:rPr>
          <w:spacing w:val="-3"/>
        </w:rPr>
      </w:pPr>
      <w:r>
        <w:t>Chair, Regional District of Okanagan-Similkameen</w:t>
      </w:r>
      <w:r w:rsidRPr="006B1105">
        <w:rPr>
          <w:spacing w:val="-3"/>
        </w:rPr>
        <w:t xml:space="preserve"> </w:t>
      </w:r>
      <w:bookmarkEnd w:id="1"/>
    </w:p>
    <w:p w:rsidR="004C6516" w:rsidRDefault="004C6516" w:rsidP="004C6516">
      <w:pPr>
        <w:rPr>
          <w:rFonts w:asciiTheme="minorHAnsi" w:hAnsiTheme="minorHAnsi"/>
          <w:u w:val="single"/>
        </w:rPr>
      </w:pPr>
    </w:p>
    <w:p w:rsidR="004C6516" w:rsidRDefault="004C6516" w:rsidP="004C6516">
      <w:pPr>
        <w:rPr>
          <w:rFonts w:asciiTheme="minorHAnsi" w:hAnsiTheme="minorHAnsi"/>
          <w:u w:val="single"/>
        </w:rPr>
      </w:pPr>
    </w:p>
    <w:p w:rsidR="004C6516" w:rsidRPr="00753042" w:rsidRDefault="004C6516" w:rsidP="004C6516">
      <w:pPr>
        <w:rPr>
          <w:rFonts w:asciiTheme="minorHAnsi" w:hAnsiTheme="minorHAnsi"/>
          <w:u w:val="single"/>
        </w:rPr>
      </w:pPr>
    </w:p>
    <w:p w:rsidR="004C6516" w:rsidRPr="00B627F8" w:rsidRDefault="004C6516" w:rsidP="004C6516">
      <w:pPr>
        <w:rPr>
          <w:rFonts w:asciiTheme="minorHAnsi" w:hAnsiTheme="minorHAnsi"/>
          <w:b/>
          <w:szCs w:val="12"/>
        </w:rPr>
      </w:pPr>
    </w:p>
    <w:p w:rsidR="00EB6813" w:rsidRPr="004C6516" w:rsidRDefault="00EB6813" w:rsidP="004C6516"/>
    <w:sectPr w:rsidR="00EB6813" w:rsidRPr="004C6516" w:rsidSect="00EC4A3E">
      <w:headerReference w:type="first" r:id="rId13"/>
      <w:footerReference w:type="first" r:id="rId14"/>
      <w:pgSz w:w="12240" w:h="15840" w:code="1"/>
      <w:pgMar w:top="1418" w:right="1871" w:bottom="454" w:left="1418" w:header="142" w:footer="3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03" w:rsidRDefault="00035D03" w:rsidP="00D758F4">
      <w:r>
        <w:separator/>
      </w:r>
    </w:p>
  </w:endnote>
  <w:endnote w:type="continuationSeparator" w:id="0">
    <w:p w:rsidR="00035D03" w:rsidRDefault="00035D03" w:rsidP="00D7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6E0" w:rsidRPr="002539A2" w:rsidRDefault="007E56E0" w:rsidP="007E56E0">
    <w:pPr>
      <w:pStyle w:val="Footer"/>
      <w:jc w:val="center"/>
    </w:pPr>
    <w:r w:rsidRPr="002539A2">
      <w:t xml:space="preserve">Follow RDOS on </w:t>
    </w:r>
    <w:hyperlink r:id="rId1" w:history="1">
      <w:r w:rsidRPr="002539A2">
        <w:rPr>
          <w:rStyle w:val="Hyperlink"/>
        </w:rPr>
        <w:t>Facebook</w:t>
      </w:r>
    </w:hyperlink>
    <w:r w:rsidRPr="002539A2">
      <w:t xml:space="preserve">, </w:t>
    </w:r>
    <w:hyperlink r:id="rId2" w:history="1">
      <w:r w:rsidRPr="002539A2">
        <w:rPr>
          <w:rStyle w:val="Hyperlink"/>
        </w:rPr>
        <w:t>Twitter</w:t>
      </w:r>
    </w:hyperlink>
    <w:r w:rsidRPr="002539A2">
      <w:t xml:space="preserve"> and </w:t>
    </w:r>
    <w:hyperlink r:id="rId3" w:history="1">
      <w:r w:rsidRPr="002539A2">
        <w:rPr>
          <w:rStyle w:val="Hyperlink"/>
        </w:rPr>
        <w:t>YouTube</w:t>
      </w:r>
    </w:hyperlink>
    <w:r w:rsidRPr="002539A2">
      <w:t xml:space="preserve"> </w:t>
    </w:r>
  </w:p>
  <w:p w:rsidR="007E56E0" w:rsidRPr="002539A2" w:rsidRDefault="007E56E0" w:rsidP="007E56E0">
    <w:pPr>
      <w:pStyle w:val="Footer"/>
      <w:jc w:val="center"/>
    </w:pPr>
    <w:r w:rsidRPr="002539A2">
      <w:t xml:space="preserve">For more information, please visit </w:t>
    </w:r>
    <w:hyperlink r:id="rId4" w:history="1">
      <w:r w:rsidRPr="002539A2">
        <w:rPr>
          <w:rStyle w:val="Hyperlink"/>
        </w:rPr>
        <w:t>http://emergency.rdos.bc.ca</w:t>
      </w:r>
    </w:hyperlink>
    <w:r w:rsidRPr="002539A2">
      <w:t xml:space="preserve"> or call 250-490-4225</w:t>
    </w:r>
  </w:p>
  <w:p w:rsidR="007E56E0" w:rsidRPr="002539A2" w:rsidRDefault="007E56E0" w:rsidP="007E56E0">
    <w:pPr>
      <w:pStyle w:val="Footer"/>
      <w:jc w:val="center"/>
    </w:pPr>
    <w:r w:rsidRPr="002539A2">
      <w:t>Issued by Director of RDOS EOC</w:t>
    </w:r>
  </w:p>
  <w:p w:rsidR="00AC6E38" w:rsidRDefault="00AC6E38" w:rsidP="00DD4F37">
    <w:pPr>
      <w:pStyle w:val="Footer"/>
      <w:ind w:left="-1418" w:right="-1134"/>
      <w:jc w:val="center"/>
      <w:rPr>
        <w:noProof/>
      </w:rPr>
    </w:pPr>
  </w:p>
  <w:p w:rsidR="002D604E" w:rsidRDefault="00C33CD2" w:rsidP="002C16E2">
    <w:pPr>
      <w:pStyle w:val="Footer"/>
      <w:ind w:left="-179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A571C" wp14:editId="6F4CBA0A">
              <wp:simplePos x="0" y="0"/>
              <wp:positionH relativeFrom="column">
                <wp:posOffset>-1055370</wp:posOffset>
              </wp:positionH>
              <wp:positionV relativeFrom="paragraph">
                <wp:posOffset>565150</wp:posOffset>
              </wp:positionV>
              <wp:extent cx="7800975" cy="320675"/>
              <wp:effectExtent l="190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097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04E" w:rsidRPr="00EC1DE3" w:rsidRDefault="002D604E" w:rsidP="00ED3FD4">
                          <w:pPr>
                            <w:jc w:val="center"/>
                            <w:rPr>
                              <w:b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A57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3.1pt;margin-top:44.5pt;width:614.25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uCuAIAAMA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" filled="f" stroked="f">
              <v:textbox>
                <w:txbxContent>
                  <w:p w:rsidR="002D604E" w:rsidRPr="00EC1DE3" w:rsidRDefault="002D604E" w:rsidP="00ED3FD4">
                    <w:pPr>
                      <w:jc w:val="center"/>
                      <w:rPr>
                        <w:b/>
                        <w:color w:val="FF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03" w:rsidRDefault="00035D03" w:rsidP="00D758F4">
      <w:r>
        <w:separator/>
      </w:r>
    </w:p>
  </w:footnote>
  <w:footnote w:type="continuationSeparator" w:id="0">
    <w:p w:rsidR="00035D03" w:rsidRDefault="00035D03" w:rsidP="00D7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4E" w:rsidRPr="00CB1695" w:rsidRDefault="007E56E0" w:rsidP="00CB1695">
    <w:pPr>
      <w:pStyle w:val="Header"/>
      <w:ind w:left="-1701"/>
    </w:pPr>
    <w:r w:rsidRPr="00C6578D">
      <w:rPr>
        <w:rFonts w:asciiTheme="minorHAnsi" w:hAnsiTheme="minorHAnsi" w:cs="Arial"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 wp14:anchorId="559E3EA0" wp14:editId="32D555FF">
          <wp:simplePos x="0" y="0"/>
          <wp:positionH relativeFrom="margin">
            <wp:posOffset>5398770</wp:posOffset>
          </wp:positionH>
          <wp:positionV relativeFrom="paragraph">
            <wp:posOffset>265430</wp:posOffset>
          </wp:positionV>
          <wp:extent cx="808653" cy="1121434"/>
          <wp:effectExtent l="0" t="0" r="0" b="2540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DOS B and 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8653" cy="1121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56E0">
      <w:rPr>
        <w:rFonts w:eastAsia="Times New Roman"/>
        <w:noProof/>
        <w:szCs w:val="22"/>
        <w:lang w:val="en-US" w:eastAsia="en-US"/>
      </w:rPr>
      <mc:AlternateContent>
        <mc:Choice Requires="wps">
          <w:drawing>
            <wp:anchor distT="0" distB="0" distL="118745" distR="118745" simplePos="0" relativeHeight="251657215" behindDoc="1" locked="0" layoutInCell="1" allowOverlap="0" wp14:anchorId="3D50E843" wp14:editId="63EB16E6">
              <wp:simplePos x="0" y="0"/>
              <wp:positionH relativeFrom="page">
                <wp:align>left</wp:align>
              </wp:positionH>
              <wp:positionV relativeFrom="page">
                <wp:posOffset>682625</wp:posOffset>
              </wp:positionV>
              <wp:extent cx="8051800" cy="463550"/>
              <wp:effectExtent l="0" t="0" r="635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51800" cy="463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00000">
                            <a:srgbClr val="BB6976"/>
                          </a:gs>
                          <a:gs pos="51000">
                            <a:srgbClr val="BE353B"/>
                          </a:gs>
                          <a:gs pos="20000">
                            <a:srgbClr val="C00000"/>
                          </a:gs>
                          <a:gs pos="100000">
                            <a:srgbClr val="5B9BD5">
                              <a:lumMod val="45000"/>
                              <a:lumOff val="55000"/>
                            </a:srgbClr>
                          </a:gs>
                          <a:gs pos="100000">
                            <a:srgbClr val="C00000"/>
                          </a:gs>
                          <a:gs pos="100000">
                            <a:srgbClr val="5B9BD5">
                              <a:lumMod val="30000"/>
                              <a:lumOff val="70000"/>
                            </a:srgbClr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7E56E0" w:rsidRPr="00781737" w:rsidRDefault="007E56E0" w:rsidP="007E56E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  <w:color w:val="F2F2F2"/>
                              <w:sz w:val="48"/>
                              <w:szCs w:val="48"/>
                            </w:rPr>
                            <w:t xml:space="preserve">           </w:t>
                          </w:r>
                          <w:r w:rsidRPr="00781737">
                            <w:rPr>
                              <w:caps/>
                              <w:color w:val="F2F2F2"/>
                              <w:sz w:val="48"/>
                              <w:szCs w:val="48"/>
                            </w:rPr>
                            <w:t>EMERGENCY OPERATIONS CENTRE (EOC)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0E843" id="Rectangle 197" o:spid="_x0000_s1026" style="position:absolute;left:0;text-align:left;margin-left:0;margin-top:53.75pt;width:634pt;height:36.5pt;z-index:-251659265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" o:allowoverlap="f" fillcolor="#c00000" stroked="f" strokeweight="1pt">
              <v:fill color2="#cee1f2" rotate="t" angle="90" colors="0 #c00000;13107f #c00000;33423f #be353b;1 #bb6976;1 #b5d2ec;1 #c00000" focus="100%" type="gradient"/>
              <v:path arrowok="t"/>
              <v:textbox>
                <w:txbxContent>
                  <w:p w:rsidR="007E56E0" w:rsidRPr="00781737" w:rsidRDefault="007E56E0" w:rsidP="007E56E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  <w:color w:val="F2F2F2"/>
                        <w:sz w:val="48"/>
                        <w:szCs w:val="48"/>
                      </w:rPr>
                      <w:t xml:space="preserve">           </w:t>
                    </w:r>
                    <w:r w:rsidRPr="00781737">
                      <w:rPr>
                        <w:caps/>
                        <w:color w:val="F2F2F2"/>
                        <w:sz w:val="48"/>
                        <w:szCs w:val="48"/>
                      </w:rPr>
                      <w:t>EMERGENCY OPERATIONS CENTRE (EOC)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7E56E0"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CAE"/>
    <w:multiLevelType w:val="hybridMultilevel"/>
    <w:tmpl w:val="DFBE37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2242"/>
    <w:multiLevelType w:val="hybridMultilevel"/>
    <w:tmpl w:val="4ED82858"/>
    <w:lvl w:ilvl="0" w:tplc="2C3A3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C1AD3"/>
    <w:multiLevelType w:val="hybridMultilevel"/>
    <w:tmpl w:val="9A08D130"/>
    <w:lvl w:ilvl="0" w:tplc="DCB80004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01909"/>
    <w:multiLevelType w:val="hybridMultilevel"/>
    <w:tmpl w:val="4C88782C"/>
    <w:lvl w:ilvl="0" w:tplc="DCB80004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F4A7E12"/>
    <w:multiLevelType w:val="hybridMultilevel"/>
    <w:tmpl w:val="90E2CF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rSwMLY0sjAztTBS0lEKTi0uzszPAykwqQUAtLebwSwAAAA="/>
  </w:docVars>
  <w:rsids>
    <w:rsidRoot w:val="00D112E0"/>
    <w:rsid w:val="0000685E"/>
    <w:rsid w:val="000168A9"/>
    <w:rsid w:val="00035D03"/>
    <w:rsid w:val="000D09C7"/>
    <w:rsid w:val="001210DE"/>
    <w:rsid w:val="00132341"/>
    <w:rsid w:val="00133E40"/>
    <w:rsid w:val="001421F8"/>
    <w:rsid w:val="00157D11"/>
    <w:rsid w:val="00161329"/>
    <w:rsid w:val="00195CFE"/>
    <w:rsid w:val="001C0E7F"/>
    <w:rsid w:val="001D1D98"/>
    <w:rsid w:val="001E407B"/>
    <w:rsid w:val="00253673"/>
    <w:rsid w:val="002577C0"/>
    <w:rsid w:val="0027006A"/>
    <w:rsid w:val="002717D8"/>
    <w:rsid w:val="00272247"/>
    <w:rsid w:val="002969DD"/>
    <w:rsid w:val="002A449D"/>
    <w:rsid w:val="002C16E2"/>
    <w:rsid w:val="002D604E"/>
    <w:rsid w:val="00305FFE"/>
    <w:rsid w:val="00340777"/>
    <w:rsid w:val="0036410C"/>
    <w:rsid w:val="003761E5"/>
    <w:rsid w:val="00380A01"/>
    <w:rsid w:val="00386498"/>
    <w:rsid w:val="003905F7"/>
    <w:rsid w:val="003C36A1"/>
    <w:rsid w:val="003E404A"/>
    <w:rsid w:val="003E6373"/>
    <w:rsid w:val="00457E68"/>
    <w:rsid w:val="004C6516"/>
    <w:rsid w:val="004E0F79"/>
    <w:rsid w:val="004F28D0"/>
    <w:rsid w:val="0051735A"/>
    <w:rsid w:val="005224A9"/>
    <w:rsid w:val="005305EA"/>
    <w:rsid w:val="00557A57"/>
    <w:rsid w:val="00563821"/>
    <w:rsid w:val="00572642"/>
    <w:rsid w:val="005D2A11"/>
    <w:rsid w:val="0060150D"/>
    <w:rsid w:val="00603305"/>
    <w:rsid w:val="00623336"/>
    <w:rsid w:val="0067006D"/>
    <w:rsid w:val="006954D0"/>
    <w:rsid w:val="0071249F"/>
    <w:rsid w:val="007208A7"/>
    <w:rsid w:val="00751CFC"/>
    <w:rsid w:val="00763507"/>
    <w:rsid w:val="00784950"/>
    <w:rsid w:val="00791B1C"/>
    <w:rsid w:val="007B3585"/>
    <w:rsid w:val="007D5C65"/>
    <w:rsid w:val="007E56E0"/>
    <w:rsid w:val="008327AB"/>
    <w:rsid w:val="008579B2"/>
    <w:rsid w:val="00866A18"/>
    <w:rsid w:val="0088392B"/>
    <w:rsid w:val="008839AB"/>
    <w:rsid w:val="008901BE"/>
    <w:rsid w:val="0089492D"/>
    <w:rsid w:val="008F7055"/>
    <w:rsid w:val="00900BB2"/>
    <w:rsid w:val="009219B5"/>
    <w:rsid w:val="00925033"/>
    <w:rsid w:val="00933E94"/>
    <w:rsid w:val="00971685"/>
    <w:rsid w:val="00977C6E"/>
    <w:rsid w:val="009823B4"/>
    <w:rsid w:val="00994398"/>
    <w:rsid w:val="009A12CA"/>
    <w:rsid w:val="009B4724"/>
    <w:rsid w:val="009F3C6C"/>
    <w:rsid w:val="00A101E7"/>
    <w:rsid w:val="00A102CE"/>
    <w:rsid w:val="00A75345"/>
    <w:rsid w:val="00A760B0"/>
    <w:rsid w:val="00AC6E38"/>
    <w:rsid w:val="00B069BC"/>
    <w:rsid w:val="00B06BD2"/>
    <w:rsid w:val="00B24175"/>
    <w:rsid w:val="00B3493F"/>
    <w:rsid w:val="00BE2C72"/>
    <w:rsid w:val="00BF4612"/>
    <w:rsid w:val="00C12113"/>
    <w:rsid w:val="00C33CD2"/>
    <w:rsid w:val="00C36418"/>
    <w:rsid w:val="00C36746"/>
    <w:rsid w:val="00C66611"/>
    <w:rsid w:val="00C96D18"/>
    <w:rsid w:val="00CB1695"/>
    <w:rsid w:val="00CB3399"/>
    <w:rsid w:val="00CC2374"/>
    <w:rsid w:val="00CC3A62"/>
    <w:rsid w:val="00CE3D46"/>
    <w:rsid w:val="00CF0423"/>
    <w:rsid w:val="00D112E0"/>
    <w:rsid w:val="00D2135C"/>
    <w:rsid w:val="00D511B3"/>
    <w:rsid w:val="00D758F4"/>
    <w:rsid w:val="00D93CF1"/>
    <w:rsid w:val="00DA36F1"/>
    <w:rsid w:val="00DD4F37"/>
    <w:rsid w:val="00DE3790"/>
    <w:rsid w:val="00E00D6B"/>
    <w:rsid w:val="00E065B7"/>
    <w:rsid w:val="00E24AA4"/>
    <w:rsid w:val="00EB0B19"/>
    <w:rsid w:val="00EB6813"/>
    <w:rsid w:val="00EC1DE3"/>
    <w:rsid w:val="00EC4A3E"/>
    <w:rsid w:val="00ED3FD4"/>
    <w:rsid w:val="00F34337"/>
    <w:rsid w:val="00F84E33"/>
    <w:rsid w:val="00F877EE"/>
    <w:rsid w:val="00FB0B6F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95410F"/>
  <w15:docId w15:val="{B5E04909-701C-4B2D-84F3-D625779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" w:hAnsi="Calibri" w:cs="Times New Roman"/>
        <w:sz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6A18"/>
    <w:pPr>
      <w:keepNext/>
      <w:widowControl w:val="0"/>
      <w:outlineLvl w:val="0"/>
    </w:pPr>
    <w:rPr>
      <w:rFonts w:ascii="Times New Roman" w:eastAsia="Times New Roman" w:hAnsi="Times New Roman"/>
      <w:snapToGrid w:val="0"/>
      <w:u w:val="single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9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58F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8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58F4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6E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866A18"/>
    <w:rPr>
      <w:rFonts w:ascii="Times New Roman" w:eastAsia="Times New Roman" w:hAnsi="Times New Roman"/>
      <w:snapToGrid w:val="0"/>
      <w:sz w:val="24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866A18"/>
    <w:pPr>
      <w:widowControl w:val="0"/>
      <w:ind w:left="720" w:hanging="720"/>
    </w:pPr>
    <w:rPr>
      <w:rFonts w:ascii="Arial" w:eastAsia="Times New Roman" w:hAnsi="Arial"/>
      <w:snapToGrid w:val="0"/>
      <w:lang w:val="en-GB" w:eastAsia="en-US"/>
    </w:rPr>
  </w:style>
  <w:style w:type="character" w:customStyle="1" w:styleId="BodyTextIndentChar">
    <w:name w:val="Body Text Indent Char"/>
    <w:link w:val="BodyTextIndent"/>
    <w:rsid w:val="00866A18"/>
    <w:rPr>
      <w:rFonts w:ascii="Arial" w:eastAsia="Times New Roman" w:hAnsi="Arial"/>
      <w:snapToGrid w:val="0"/>
      <w:sz w:val="24"/>
      <w:lang w:val="en-GB" w:eastAsia="en-US"/>
    </w:rPr>
  </w:style>
  <w:style w:type="paragraph" w:styleId="BodyText">
    <w:name w:val="Body Text"/>
    <w:basedOn w:val="Normal"/>
    <w:link w:val="BodyTextChar"/>
    <w:unhideWhenUsed/>
    <w:rsid w:val="00E065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065B7"/>
    <w:rPr>
      <w:sz w:val="24"/>
      <w:lang w:val="en-US"/>
    </w:rPr>
  </w:style>
  <w:style w:type="paragraph" w:styleId="Salutation">
    <w:name w:val="Salutation"/>
    <w:basedOn w:val="Normal"/>
    <w:next w:val="SubjectLine"/>
    <w:link w:val="SalutationChar"/>
    <w:rsid w:val="00E065B7"/>
    <w:pPr>
      <w:spacing w:before="220" w:after="220" w:line="220" w:lineRule="atLeast"/>
    </w:pPr>
    <w:rPr>
      <w:rFonts w:ascii="Arial" w:eastAsia="Times New Roman" w:hAnsi="Arial"/>
      <w:spacing w:val="-5"/>
      <w:sz w:val="20"/>
      <w:lang w:eastAsia="en-US"/>
    </w:rPr>
  </w:style>
  <w:style w:type="character" w:customStyle="1" w:styleId="SalutationChar">
    <w:name w:val="Salutation Char"/>
    <w:link w:val="Salutation"/>
    <w:rsid w:val="00E065B7"/>
    <w:rPr>
      <w:rFonts w:ascii="Arial" w:eastAsia="Times New Roman" w:hAnsi="Arial"/>
      <w:spacing w:val="-5"/>
      <w:lang w:eastAsia="en-US"/>
    </w:rPr>
  </w:style>
  <w:style w:type="paragraph" w:customStyle="1" w:styleId="CcList">
    <w:name w:val="Cc List"/>
    <w:basedOn w:val="Normal"/>
    <w:rsid w:val="00E065B7"/>
    <w:pPr>
      <w:keepLines/>
      <w:spacing w:line="220" w:lineRule="atLeast"/>
      <w:ind w:left="360" w:hanging="360"/>
      <w:jc w:val="both"/>
    </w:pPr>
    <w:rPr>
      <w:rFonts w:ascii="Arial" w:eastAsia="Times New Roman" w:hAnsi="Arial"/>
      <w:spacing w:val="-5"/>
      <w:sz w:val="20"/>
      <w:lang w:eastAsia="en-US"/>
    </w:rPr>
  </w:style>
  <w:style w:type="paragraph" w:styleId="Date">
    <w:name w:val="Date"/>
    <w:basedOn w:val="Normal"/>
    <w:next w:val="Normal"/>
    <w:link w:val="DateChar"/>
    <w:rsid w:val="00E065B7"/>
    <w:pPr>
      <w:spacing w:after="220" w:line="220" w:lineRule="atLeast"/>
      <w:jc w:val="both"/>
    </w:pPr>
    <w:rPr>
      <w:rFonts w:ascii="Arial" w:eastAsia="Times New Roman" w:hAnsi="Arial"/>
      <w:spacing w:val="-5"/>
      <w:sz w:val="20"/>
      <w:lang w:eastAsia="en-US"/>
    </w:rPr>
  </w:style>
  <w:style w:type="character" w:customStyle="1" w:styleId="DateChar">
    <w:name w:val="Date Char"/>
    <w:link w:val="Date"/>
    <w:rsid w:val="00E065B7"/>
    <w:rPr>
      <w:rFonts w:ascii="Arial" w:eastAsia="Times New Roman" w:hAnsi="Arial"/>
      <w:spacing w:val="-5"/>
      <w:lang w:eastAsia="en-US"/>
    </w:rPr>
  </w:style>
  <w:style w:type="paragraph" w:customStyle="1" w:styleId="Enclosure">
    <w:name w:val="Enclosure"/>
    <w:basedOn w:val="Normal"/>
    <w:next w:val="CcList"/>
    <w:rsid w:val="00E065B7"/>
    <w:pPr>
      <w:keepNext/>
      <w:keepLines/>
      <w:spacing w:after="220" w:line="220" w:lineRule="atLeast"/>
      <w:jc w:val="both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InsideAddress">
    <w:name w:val="Inside Address"/>
    <w:basedOn w:val="Normal"/>
    <w:rsid w:val="00E065B7"/>
    <w:pPr>
      <w:spacing w:line="220" w:lineRule="atLeast"/>
      <w:jc w:val="both"/>
    </w:pPr>
    <w:rPr>
      <w:rFonts w:ascii="Arial" w:eastAsia="Times New Roman" w:hAnsi="Arial"/>
      <w:spacing w:val="-5"/>
      <w:sz w:val="20"/>
      <w:lang w:eastAsia="en-US"/>
    </w:rPr>
  </w:style>
  <w:style w:type="paragraph" w:customStyle="1" w:styleId="SubjectLine">
    <w:name w:val="Subject Line"/>
    <w:basedOn w:val="Normal"/>
    <w:next w:val="BodyText"/>
    <w:rsid w:val="00E065B7"/>
    <w:pPr>
      <w:spacing w:after="220" w:line="220" w:lineRule="atLeast"/>
    </w:pPr>
    <w:rPr>
      <w:rFonts w:ascii="Arial Black" w:eastAsia="Times New Roman" w:hAnsi="Arial Black"/>
      <w:spacing w:val="-10"/>
      <w:sz w:val="20"/>
      <w:lang w:eastAsia="en-US"/>
    </w:rPr>
  </w:style>
  <w:style w:type="character" w:customStyle="1" w:styleId="Heading2Char">
    <w:name w:val="Heading 2 Char"/>
    <w:link w:val="Heading2"/>
    <w:uiPriority w:val="9"/>
    <w:semiHidden/>
    <w:rsid w:val="00B34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nhideWhenUsed/>
    <w:rsid w:val="002D604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0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006A"/>
  </w:style>
  <w:style w:type="paragraph" w:styleId="ListParagraph">
    <w:name w:val="List Paragraph"/>
    <w:basedOn w:val="Normal"/>
    <w:uiPriority w:val="34"/>
    <w:qFormat/>
    <w:rsid w:val="00EC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B7OI2JsrBH8yAwE97iSkig?view_as=subscriber" TargetMode="External"/><Relationship Id="rId2" Type="http://schemas.openxmlformats.org/officeDocument/2006/relationships/hyperlink" Target="https://twitter.com/EmergMgtRDOS" TargetMode="External"/><Relationship Id="rId1" Type="http://schemas.openxmlformats.org/officeDocument/2006/relationships/hyperlink" Target="https://www.facebook.com/RegionalDistrictOfOkanaganSimilkameen/?ref=br_rs" TargetMode="External"/><Relationship Id="rId4" Type="http://schemas.openxmlformats.org/officeDocument/2006/relationships/hyperlink" Target="http://emergency.rdos.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onderud\AppData\Local\Microsoft\Windows\INetCache\Content.Outlook\QIB6A701\20230729%20SOLE%20Area%20A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363e237-0fe3-4402-a760-375ece274f81" ContentTypeId="0x010100CF49D461652C814CBE1C943E888257F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 Project" ma:contentTypeID="0x010100CF49D461652C814CBE1C943E888257FD00C0FBE6C39C56484BA59FBDE26D458122" ma:contentTypeVersion="28" ma:contentTypeDescription="" ma:contentTypeScope="" ma:versionID="9b8754709b79b9422a40b2d7b667227b">
  <xsd:schema xmlns:xsd="http://www.w3.org/2001/XMLSchema" xmlns:xs="http://www.w3.org/2001/XMLSchema" xmlns:p="http://schemas.microsoft.com/office/2006/metadata/properties" xmlns:ns2="6041a368-07cd-4c95-8f56-5c3e8a5f72fc" xmlns:ns3="07cf876c-10e9-4dc6-a120-8a013fdd8566" targetNamespace="http://schemas.microsoft.com/office/2006/metadata/properties" ma:root="true" ma:fieldsID="9f06cb1d98ecd5455a71c6f01bf48a73" ns2:_="" ns3:_="">
    <xsd:import namespace="6041a368-07cd-4c95-8f56-5c3e8a5f72f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  <xsd:element ref="ns3:f17e63ad127e4f05bd0f3b9901608fe3" minOccurs="0"/>
                <xsd:element ref="ns3:MoT_x0020_Number" minOccurs="0"/>
                <xsd:element ref="ns3:c15217ae90ce4c6bb83fd8946bdbf805" minOccurs="0"/>
                <xsd:element ref="ns3:Prime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1a368-07cd-4c95-8f56-5c3e8a5f72f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47b232-6c4e-4c8c-910f-023271eed90e}" ma:internalName="TaxCatchAll" ma:showField="CatchAllData" ma:web="73865a6e-00d6-4f4b-978a-a9133ec91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a47b232-6c4e-4c8c-910f-023271eed90e}" ma:internalName="TaxCatchAllLabel" ma:readOnly="true" ma:showField="CatchAllDataLabel" ma:web="73865a6e-00d6-4f4b-978a-a9133ec91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7e63ad127e4f05bd0f3b9901608fe3" ma:index="22" nillable="true" ma:taxonomy="true" ma:internalName="f17e63ad127e4f05bd0f3b9901608fe3" ma:taxonomyFieldName="RDOS_x0020_Department" ma:displayName="RDOS Department" ma:default="" ma:fieldId="{f17e63ad-127e-4f05-bd0f-3b9901608fe3}" ma:taxonomyMulti="true" ma:sspId="3363e237-0fe3-4402-a760-375ece274f81" ma:termSetId="281788c5-6daf-41d0-ac08-f8baf204b6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T_x0020_Number" ma:index="24" nillable="true" ma:displayName="Project ID Number" ma:description="Planning project number, MoT Number or Building Permit ID" ma:internalName="MoT_x0020_Number">
      <xsd:simpleType>
        <xsd:restriction base="dms:Text">
          <xsd:maxLength value="55"/>
        </xsd:restriction>
      </xsd:simpleType>
    </xsd:element>
    <xsd:element name="c15217ae90ce4c6bb83fd8946bdbf805" ma:index="25" nillable="true" ma:taxonomy="true" ma:internalName="c15217ae90ce4c6bb83fd8946bdbf805" ma:taxonomyFieldName="Jurisdiction" ma:displayName="Jurisdiction" ma:default="" ma:fieldId="{c15217ae-90ce-4c6b-b83f-d8946bdbf805}" ma:taxonomyMulti="true" ma:sspId="3363e237-0fe3-4402-a760-375ece274f81" ma:termSetId="7ba17dfb-b4a2-4a15-bb38-0bc6031ccf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meFolio" ma:index="27" nillable="true" ma:displayName="PrimeFolio" ma:description="The GIS PrimeFolio number includes 3 digit jurisdiction plus the 5 digit (dot) 3 digit folio number." ma:internalName="PrimeFolio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Las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f876c-10e9-4dc6-a120-8a013fdd8566">0000018CUG</_dlc_DocId>
    <_dlc_DocIdUrl xmlns="07cf876c-10e9-4dc6-a120-8a013fdd8566">
      <Url>https://portal.rdos.bc.ca/departments/communityservices/Projects/ProtectiveServices/EM/Incidents/2023/_layouts/15/DocIdRedir.aspx?ID=0000018CUG</Url>
      <Description>0000018CUG</Description>
    </_dlc_DocIdUrl>
    <TaxCatchAll xmlns="07cf876c-10e9-4dc6-a120-8a013fdd8566">
      <Value>59</Value>
      <Value>20</Value>
    </TaxCatchAll>
    <c15217ae90ce4c6bb83fd8946bdbf805 xmlns="07cf876c-10e9-4dc6-a120-8a013fdd8566">
      <Terms xmlns="http://schemas.microsoft.com/office/infopath/2007/PartnerControls"/>
    </c15217ae90ce4c6bb83fd8946bdbf805>
    <PrimeFolio xmlns="07cf876c-10e9-4dc6-a120-8a013fdd8566" xsi:nil="true"/>
    <f17e63ad127e4f05bd0f3b9901608fe3 xmlns="07cf876c-10e9-4dc6-a120-8a013fdd85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Protective Services</TermName>
          <TermId xmlns="http://schemas.microsoft.com/office/infopath/2007/PartnerControls">d6fe3fa9-f613-4ce9-90ea-53a338e418d3</TermId>
        </TermInfo>
      </Terms>
    </f17e63ad127e4f05bd0f3b9901608fe3>
    <MoT_x0020_Number xmlns="07cf876c-10e9-4dc6-a120-8a013fdd8566">2021 Emergency Incidents</MoT_x0020_Number>
    <_dlc_DocIdPersistId xmlns="07cf876c-10e9-4dc6-a120-8a013fdd8566">false</_dlc_DocIdPersistId>
    <CWRMItemRecordData xmlns="6041a368-07cd-4c95-8f56-5c3e8a5f72fc" xsi:nil="true"/>
    <CWRMItemRecordClassificationTaxHTField0 xmlns="6041a368-07cd-4c95-8f56-5c3e8a5f72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7130-20 - Incidents, by date, location</TermName>
          <TermId xmlns="http://schemas.microsoft.com/office/infopath/2007/PartnerControls">388767bd-9440-4a8e-9fe2-1eeea4ae3852</TermId>
        </TermInfo>
      </Terms>
    </CWRMItemRecordClassificationTaxHTField0>
    <CWRMItemUniqueId xmlns="6041a368-07cd-4c95-8f56-5c3e8a5f72fc">0000018CUG</CWRMItemUniqueId>
    <CWRMItemRecordVital xmlns="6041a368-07cd-4c95-8f56-5c3e8a5f72fc">false</CWRMItemRecordVital>
    <CWRMItemRecordCategory xmlns="6041a368-07cd-4c95-8f56-5c3e8a5f72fc" xsi:nil="true"/>
    <CWRMItemRecordState xmlns="6041a368-07cd-4c95-8f56-5c3e8a5f72fc">Potential</CWRMItemRecordState>
    <CWRMItemRecordStatus xmlns="6041a368-07cd-4c95-8f56-5c3e8a5f72fc" xsi:nil="true"/>
    <CWRMItemRecordDeclaredDate xmlns="6041a368-07cd-4c95-8f56-5c3e8a5f72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8B26-2C79-4650-973E-11D375F2CF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B75AD87-E50C-4D2A-AE89-0D4B52882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1a368-07cd-4c95-8f56-5c3e8a5f72f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C34BE-3FAD-4DD5-B289-7629A1E56D35}">
  <ds:schemaRefs>
    <ds:schemaRef ds:uri="http://schemas.microsoft.com/office/2006/metadata/properties"/>
    <ds:schemaRef ds:uri="http://schemas.microsoft.com/office/infopath/2007/PartnerControls"/>
    <ds:schemaRef ds:uri="07cf876c-10e9-4dc6-a120-8a013fdd8566"/>
    <ds:schemaRef ds:uri="6041a368-07cd-4c95-8f56-5c3e8a5f72fc"/>
  </ds:schemaRefs>
</ds:datastoreItem>
</file>

<file path=customXml/itemProps4.xml><?xml version="1.0" encoding="utf-8"?>
<ds:datastoreItem xmlns:ds="http://schemas.openxmlformats.org/officeDocument/2006/customXml" ds:itemID="{6B8250A2-3F64-47CA-AD97-E634F4D69A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FEB1F0-F5CB-4E64-A7C7-9AEBAA4159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FC4E647-7B75-4333-934C-D080D598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20230729 SOLE Area A (002)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MAGPYE Productions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Bonderud</dc:creator>
  <cp:lastModifiedBy>Greg Bonderud</cp:lastModifiedBy>
  <cp:revision>1</cp:revision>
  <cp:lastPrinted>2023-07-30T07:03:00Z</cp:lastPrinted>
  <dcterms:created xsi:type="dcterms:W3CDTF">2023-07-30T06:45:00Z</dcterms:created>
  <dcterms:modified xsi:type="dcterms:W3CDTF">2023-07-30T07:04:00Z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0x010100CF49D461652C814CBE1C943E888257FD00C0FBE6C39C56484BA59FBDE26D458122</vt:lpwstr>
  </property>
  <property fmtid="{D5CDD505-2E9C-101B-9397-08002B2CF9AE}" pid="3" name="_dlc_DocIdItemGuid">
    <vt:lpwstr>7ef9331b-19bb-4a57-8eae-8ff17bcb4b59</vt:lpwstr>
  </property>
  <property fmtid="{D5CDD505-2E9C-101B-9397-08002B2CF9AE}" pid="4" name="Document Type">
    <vt:lpwstr/>
  </property>
  <property fmtid="{D5CDD505-2E9C-101B-9397-08002B2CF9AE}" pid="5" name="RDOS Department">
    <vt:lpwstr>20;#Protective Services|d6fe3fa9-f613-4ce9-90ea-53a338e418d3</vt:lpwstr>
  </property>
  <property fmtid="{D5CDD505-2E9C-101B-9397-08002B2CF9AE}" pid="6" name="Jurisdiction">
    <vt:lpwstr/>
  </property>
  <property fmtid="{D5CDD505-2E9C-101B-9397-08002B2CF9AE}" pid="7" name="Order">
    <vt:r8>3800</vt:r8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SharedWithUsers">
    <vt:lpwstr/>
  </property>
  <property fmtid="{D5CDD505-2E9C-101B-9397-08002B2CF9AE}" pid="12" name="TemplateUrl">
    <vt:lpwstr/>
  </property>
  <property fmtid="{D5CDD505-2E9C-101B-9397-08002B2CF9AE}" pid="13" name="CWRMItemRecordClassification">
    <vt:lpwstr>59;#7130-20 - Incidents, by date, location|388767bd-9440-4a8e-9fe2-1eeea4ae3852</vt:lpwstr>
  </property>
</Properties>
</file>